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1206" w14:textId="77777777" w:rsidR="00B608D5" w:rsidRDefault="006F401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AEGVIIDU  KOOLI  DIREKTORILE</w:t>
      </w:r>
    </w:p>
    <w:p w14:paraId="40CC5B1A" w14:textId="77777777" w:rsidR="00B608D5" w:rsidRDefault="00B608D5">
      <w:pPr>
        <w:pStyle w:val="Standard"/>
        <w:jc w:val="center"/>
        <w:rPr>
          <w:b/>
          <w:bCs/>
        </w:rPr>
      </w:pPr>
    </w:p>
    <w:p w14:paraId="7ACFD600" w14:textId="77777777" w:rsidR="00B608D5" w:rsidRDefault="00B608D5">
      <w:pPr>
        <w:pStyle w:val="Standard"/>
        <w:jc w:val="center"/>
        <w:rPr>
          <w:b/>
          <w:bCs/>
        </w:rPr>
      </w:pPr>
    </w:p>
    <w:p w14:paraId="1251AAE0" w14:textId="77777777" w:rsidR="00B608D5" w:rsidRDefault="006F4012">
      <w:pPr>
        <w:pStyle w:val="Standard"/>
        <w:jc w:val="right"/>
      </w:pPr>
      <w:r>
        <w:rPr>
          <w:u w:val="single"/>
        </w:rPr>
        <w:t xml:space="preserve">avalduse kirjutaja </w:t>
      </w:r>
      <w:r>
        <w:t>(ema-isa)</w:t>
      </w:r>
    </w:p>
    <w:p w14:paraId="62150400" w14:textId="77777777" w:rsidR="00B608D5" w:rsidRDefault="00B608D5">
      <w:pPr>
        <w:pStyle w:val="Standard"/>
        <w:jc w:val="right"/>
      </w:pPr>
    </w:p>
    <w:p w14:paraId="5B476FC8" w14:textId="77777777" w:rsidR="00B608D5" w:rsidRDefault="006F4012">
      <w:pPr>
        <w:pStyle w:val="Standard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982831" w14:textId="77777777" w:rsidR="00B608D5" w:rsidRPr="00D4340A" w:rsidRDefault="006F4012">
      <w:pPr>
        <w:pStyle w:val="Standard"/>
        <w:jc w:val="right"/>
        <w:rPr>
          <w:sz w:val="20"/>
          <w:szCs w:val="20"/>
        </w:rPr>
      </w:pPr>
      <w:r w:rsidRPr="00D4340A">
        <w:rPr>
          <w:sz w:val="20"/>
          <w:szCs w:val="20"/>
        </w:rPr>
        <w:t>ees-ja perekonnanimi</w:t>
      </w:r>
    </w:p>
    <w:p w14:paraId="0E4AC628" w14:textId="77777777" w:rsidR="00B608D5" w:rsidRDefault="00B608D5">
      <w:pPr>
        <w:pStyle w:val="Standard"/>
        <w:jc w:val="right"/>
      </w:pPr>
    </w:p>
    <w:p w14:paraId="65A0A4A7" w14:textId="77777777" w:rsidR="00B608D5" w:rsidRDefault="00B608D5">
      <w:pPr>
        <w:pStyle w:val="Standard"/>
        <w:jc w:val="right"/>
      </w:pPr>
    </w:p>
    <w:p w14:paraId="5ED97661" w14:textId="77777777" w:rsidR="00B608D5" w:rsidRDefault="00B608D5">
      <w:pPr>
        <w:pStyle w:val="Standard"/>
        <w:jc w:val="right"/>
      </w:pPr>
    </w:p>
    <w:p w14:paraId="579F4DAA" w14:textId="77777777" w:rsidR="00B608D5" w:rsidRDefault="006F401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AVALDUS</w:t>
      </w:r>
    </w:p>
    <w:p w14:paraId="15735837" w14:textId="77777777" w:rsidR="00B608D5" w:rsidRDefault="00B608D5">
      <w:pPr>
        <w:pStyle w:val="Standard"/>
        <w:jc w:val="center"/>
        <w:rPr>
          <w:b/>
          <w:bCs/>
          <w:sz w:val="28"/>
          <w:szCs w:val="28"/>
        </w:rPr>
      </w:pPr>
    </w:p>
    <w:p w14:paraId="050BE736" w14:textId="77777777" w:rsidR="00B608D5" w:rsidRDefault="00B608D5">
      <w:pPr>
        <w:pStyle w:val="Standard"/>
        <w:jc w:val="center"/>
        <w:rPr>
          <w:b/>
          <w:bCs/>
          <w:sz w:val="28"/>
          <w:szCs w:val="28"/>
        </w:rPr>
      </w:pPr>
    </w:p>
    <w:p w14:paraId="34B1C30E" w14:textId="77777777" w:rsidR="00B608D5" w:rsidRDefault="006F4012" w:rsidP="00D16F59">
      <w:pPr>
        <w:pStyle w:val="Standard"/>
      </w:pPr>
      <w:r>
        <w:rPr>
          <w:b/>
          <w:bCs/>
          <w:sz w:val="28"/>
          <w:szCs w:val="28"/>
        </w:rPr>
        <w:t xml:space="preserve">Palun minu poeg/tütar </w:t>
      </w:r>
      <w:r w:rsidRPr="00D4340A">
        <w:rPr>
          <w:sz w:val="20"/>
          <w:szCs w:val="20"/>
        </w:rPr>
        <w:t>(alla kriipsutada)</w:t>
      </w:r>
      <w:r>
        <w:rPr>
          <w:b/>
          <w:bCs/>
          <w:sz w:val="28"/>
          <w:szCs w:val="28"/>
        </w:rPr>
        <w:t xml:space="preserve"> </w:t>
      </w:r>
      <w:r w:rsidR="00ED2E87">
        <w:rPr>
          <w:b/>
          <w:bCs/>
          <w:sz w:val="28"/>
          <w:szCs w:val="28"/>
          <w:u w:val="single"/>
        </w:rPr>
        <w:tab/>
      </w:r>
      <w:r w:rsidR="00ED2E87">
        <w:rPr>
          <w:b/>
          <w:bCs/>
          <w:sz w:val="28"/>
          <w:szCs w:val="28"/>
          <w:u w:val="single"/>
        </w:rPr>
        <w:tab/>
      </w:r>
      <w:r w:rsidR="00ED2E87">
        <w:rPr>
          <w:b/>
          <w:bCs/>
          <w:sz w:val="28"/>
          <w:szCs w:val="28"/>
          <w:u w:val="single"/>
        </w:rPr>
        <w:tab/>
      </w:r>
      <w:r w:rsidR="00ED2E87">
        <w:rPr>
          <w:b/>
          <w:bCs/>
          <w:sz w:val="28"/>
          <w:szCs w:val="28"/>
          <w:u w:val="single"/>
        </w:rPr>
        <w:tab/>
      </w:r>
      <w:r w:rsidR="00ED2E87">
        <w:rPr>
          <w:b/>
          <w:bCs/>
          <w:sz w:val="28"/>
          <w:szCs w:val="28"/>
          <w:u w:val="single"/>
        </w:rPr>
        <w:tab/>
      </w:r>
      <w:r w:rsidR="00ED2E87">
        <w:rPr>
          <w:b/>
          <w:bCs/>
          <w:sz w:val="28"/>
          <w:szCs w:val="28"/>
          <w:u w:val="single"/>
        </w:rPr>
        <w:tab/>
      </w:r>
      <w:r w:rsidR="00ED2E87">
        <w:rPr>
          <w:b/>
          <w:bCs/>
          <w:sz w:val="28"/>
          <w:szCs w:val="28"/>
          <w:u w:val="single"/>
        </w:rPr>
        <w:tab/>
      </w:r>
    </w:p>
    <w:p w14:paraId="2294D205" w14:textId="77777777" w:rsidR="00B608D5" w:rsidRPr="00D4340A" w:rsidRDefault="006F4012">
      <w:pPr>
        <w:pStyle w:val="Standard"/>
        <w:jc w:val="right"/>
        <w:rPr>
          <w:sz w:val="20"/>
          <w:szCs w:val="20"/>
        </w:rPr>
      </w:pPr>
      <w:r w:rsidRPr="00D4340A">
        <w:rPr>
          <w:sz w:val="20"/>
          <w:szCs w:val="20"/>
        </w:rPr>
        <w:t>(lapse ees ja perekonnanimi trükitähtedega)</w:t>
      </w:r>
    </w:p>
    <w:p w14:paraId="4249CCCD" w14:textId="77777777" w:rsidR="00B608D5" w:rsidRDefault="00B608D5">
      <w:pPr>
        <w:pStyle w:val="Standard"/>
        <w:jc w:val="right"/>
        <w:rPr>
          <w:u w:val="single"/>
        </w:rPr>
      </w:pPr>
    </w:p>
    <w:p w14:paraId="2442BD26" w14:textId="77777777" w:rsidR="00B608D5" w:rsidRDefault="006F4012">
      <w:pPr>
        <w:pStyle w:val="Standard"/>
        <w:jc w:val="both"/>
      </w:pPr>
      <w:r>
        <w:rPr>
          <w:b/>
          <w:bCs/>
          <w:sz w:val="28"/>
          <w:szCs w:val="28"/>
        </w:rPr>
        <w:t xml:space="preserve">võtta Aegviidu Kooli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klassi alates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>20......a</w:t>
      </w:r>
    </w:p>
    <w:p w14:paraId="2F5F2B21" w14:textId="77777777" w:rsidR="00B608D5" w:rsidRPr="00D4340A" w:rsidRDefault="006F4012">
      <w:pPr>
        <w:pStyle w:val="Standard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4340A">
        <w:rPr>
          <w:sz w:val="20"/>
          <w:szCs w:val="20"/>
        </w:rPr>
        <w:t>(kuupäev ja kuu)</w:t>
      </w:r>
    </w:p>
    <w:p w14:paraId="71066009" w14:textId="77777777" w:rsidR="00B608D5" w:rsidRDefault="00B608D5">
      <w:pPr>
        <w:pStyle w:val="Standard"/>
        <w:jc w:val="both"/>
      </w:pPr>
    </w:p>
    <w:p w14:paraId="1C9F2B50" w14:textId="77777777" w:rsidR="00B608D5" w:rsidRDefault="00B608D5">
      <w:pPr>
        <w:pStyle w:val="Standard"/>
        <w:jc w:val="both"/>
      </w:pPr>
    </w:p>
    <w:p w14:paraId="214D6139" w14:textId="77777777" w:rsidR="00B608D5" w:rsidRDefault="00B608D5">
      <w:pPr>
        <w:pStyle w:val="Standard"/>
        <w:jc w:val="both"/>
      </w:pPr>
    </w:p>
    <w:p w14:paraId="30979449" w14:textId="77777777" w:rsidR="00B608D5" w:rsidRPr="00E53965" w:rsidRDefault="006F4012">
      <w:pPr>
        <w:pStyle w:val="Standard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53965">
        <w:rPr>
          <w:sz w:val="28"/>
          <w:szCs w:val="28"/>
        </w:rPr>
        <w:t>20......a</w:t>
      </w:r>
    </w:p>
    <w:p w14:paraId="4220806C" w14:textId="77777777" w:rsidR="00B608D5" w:rsidRDefault="006F4012">
      <w:pPr>
        <w:pStyle w:val="Standard"/>
        <w:jc w:val="right"/>
      </w:pPr>
      <w:r>
        <w:tab/>
      </w:r>
    </w:p>
    <w:p w14:paraId="73EB8925" w14:textId="77777777" w:rsidR="00B608D5" w:rsidRDefault="006F4012">
      <w:pPr>
        <w:pStyle w:val="Standard"/>
      </w:pPr>
      <w:r>
        <w:t>(avalduse kuupäev, kuu)</w:t>
      </w:r>
    </w:p>
    <w:p w14:paraId="2DF94F72" w14:textId="77777777" w:rsidR="00B608D5" w:rsidRDefault="00B608D5">
      <w:pPr>
        <w:pStyle w:val="Standard"/>
      </w:pPr>
    </w:p>
    <w:p w14:paraId="50699DC2" w14:textId="77777777" w:rsidR="00B608D5" w:rsidRDefault="00B608D5">
      <w:pPr>
        <w:pStyle w:val="Standard"/>
        <w:jc w:val="right"/>
      </w:pPr>
    </w:p>
    <w:p w14:paraId="7ED5F10B" w14:textId="77777777" w:rsidR="00B608D5" w:rsidRDefault="006F4012" w:rsidP="00D4340A">
      <w:pPr>
        <w:pStyle w:val="Standard"/>
        <w:jc w:val="both"/>
      </w:pPr>
      <w:r>
        <w:t>allkiri</w:t>
      </w:r>
    </w:p>
    <w:p w14:paraId="708D1D77" w14:textId="77777777" w:rsidR="00B608D5" w:rsidRDefault="00E53965">
      <w:pPr>
        <w:pStyle w:val="Standard"/>
        <w:rPr>
          <w:b/>
          <w:bCs/>
        </w:rPr>
      </w:pPr>
      <w:r>
        <w:rPr>
          <w:b/>
          <w:bCs/>
        </w:rPr>
        <w:br w:type="page"/>
      </w:r>
      <w:r w:rsidR="006F4012">
        <w:rPr>
          <w:b/>
          <w:bCs/>
        </w:rPr>
        <w:lastRenderedPageBreak/>
        <w:t>LISA</w:t>
      </w:r>
    </w:p>
    <w:p w14:paraId="70B062C7" w14:textId="77777777" w:rsidR="00B608D5" w:rsidRDefault="00B608D5">
      <w:pPr>
        <w:pStyle w:val="Standard"/>
        <w:rPr>
          <w:b/>
          <w:bCs/>
        </w:rPr>
      </w:pPr>
    </w:p>
    <w:p w14:paraId="39CA5292" w14:textId="77777777" w:rsidR="00E53965" w:rsidRPr="00E53965" w:rsidRDefault="006F4012" w:rsidP="00E53965">
      <w:pPr>
        <w:pStyle w:val="Standard"/>
        <w:rPr>
          <w:sz w:val="20"/>
          <w:szCs w:val="20"/>
        </w:rPr>
      </w:pPr>
      <w:r>
        <w:rPr>
          <w:b/>
          <w:bCs/>
        </w:rPr>
        <w:t>Poeg/tütar:</w:t>
      </w:r>
      <w:r w:rsidR="00E53965" w:rsidRPr="00E53965">
        <w:rPr>
          <w:u w:val="single"/>
        </w:rPr>
        <w:t xml:space="preserve"> </w:t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 w:rsidRPr="00E53965">
        <w:rPr>
          <w:b/>
          <w:bCs/>
          <w:sz w:val="20"/>
          <w:szCs w:val="20"/>
        </w:rPr>
        <w:t>(</w:t>
      </w:r>
      <w:r w:rsidR="00E53965" w:rsidRPr="00E53965">
        <w:rPr>
          <w:sz w:val="20"/>
          <w:szCs w:val="20"/>
        </w:rPr>
        <w:t>ees-ja perekonnanimi)</w:t>
      </w:r>
    </w:p>
    <w:p w14:paraId="21CE82A2" w14:textId="77777777" w:rsidR="00B608D5" w:rsidRPr="00E53965" w:rsidRDefault="006F4012">
      <w:pPr>
        <w:pStyle w:val="Standard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76414B" w14:textId="77777777" w:rsidR="00B608D5" w:rsidRPr="00E53965" w:rsidRDefault="006F4012">
      <w:pPr>
        <w:pStyle w:val="Standard"/>
        <w:rPr>
          <w:sz w:val="20"/>
          <w:szCs w:val="20"/>
        </w:rPr>
      </w:pPr>
      <w:r>
        <w:t xml:space="preserve">Sündinud: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53965">
        <w:rPr>
          <w:u w:val="single"/>
        </w:rPr>
        <w:t xml:space="preserve"> </w:t>
      </w:r>
      <w:r w:rsidR="00E53965" w:rsidRPr="00E53965">
        <w:rPr>
          <w:sz w:val="20"/>
          <w:szCs w:val="20"/>
        </w:rPr>
        <w:t>(kuupäev, kuu, aasta)</w:t>
      </w:r>
    </w:p>
    <w:p w14:paraId="75B395D0" w14:textId="77777777" w:rsidR="00B608D5" w:rsidRPr="00E53965" w:rsidRDefault="006F4012">
      <w:pPr>
        <w:pStyle w:val="Standard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058735EA" w14:textId="77777777" w:rsidR="00B608D5" w:rsidRDefault="006F4012">
      <w:pPr>
        <w:pStyle w:val="Standard"/>
        <w:spacing w:line="360" w:lineRule="auto"/>
      </w:pPr>
      <w:r>
        <w:t xml:space="preserve">Isikukood: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2C1478" w14:textId="77777777" w:rsidR="00B608D5" w:rsidRDefault="006F4012">
      <w:pPr>
        <w:pStyle w:val="Standard"/>
        <w:spacing w:line="360" w:lineRule="auto"/>
      </w:pPr>
      <w:r>
        <w:t>Sünnikoht: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1A1DDA" w14:textId="77777777" w:rsidR="00B608D5" w:rsidRDefault="006F4012">
      <w:pPr>
        <w:pStyle w:val="Standard"/>
        <w:spacing w:line="360" w:lineRule="auto"/>
      </w:pPr>
      <w:r>
        <w:t>Kodune keel: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F8215F" w14:textId="77777777" w:rsidR="00B608D5" w:rsidRDefault="006F4012">
      <w:pPr>
        <w:pStyle w:val="Standard"/>
        <w:spacing w:line="360" w:lineRule="auto"/>
      </w:pPr>
      <w:r>
        <w:t>Rahvus: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24DF94" w14:textId="77777777" w:rsidR="00B608D5" w:rsidRDefault="006F4012">
      <w:pPr>
        <w:pStyle w:val="Standard"/>
        <w:spacing w:line="360" w:lineRule="auto"/>
      </w:pPr>
      <w:r>
        <w:t>Tegelik elukoht: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A1EEBC" w14:textId="77777777" w:rsidR="00B608D5" w:rsidRDefault="006F4012">
      <w:pPr>
        <w:pStyle w:val="Standard"/>
        <w:spacing w:line="360" w:lineRule="auto"/>
      </w:pPr>
      <w:r>
        <w:t>Sissekirjutus: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505E17" w14:textId="77777777" w:rsidR="00B608D5" w:rsidRDefault="006F4012">
      <w:pPr>
        <w:pStyle w:val="Standard"/>
        <w:spacing w:line="360" w:lineRule="auto"/>
      </w:pPr>
      <w:r>
        <w:t>Kodune telefon: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Lapse telefon: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36703F" w14:textId="77777777" w:rsidR="00B608D5" w:rsidRDefault="00B608D5">
      <w:pPr>
        <w:pStyle w:val="Standard"/>
        <w:spacing w:line="360" w:lineRule="auto"/>
        <w:rPr>
          <w:u w:val="single"/>
        </w:rPr>
      </w:pPr>
    </w:p>
    <w:p w14:paraId="0C7CFD34" w14:textId="77777777" w:rsidR="00B608D5" w:rsidRPr="00E53965" w:rsidRDefault="006F4012" w:rsidP="00E53965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Ema:</w:t>
      </w:r>
      <w:r w:rsidR="00E53965" w:rsidRPr="00E53965">
        <w:t xml:space="preserve"> </w:t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 w:rsidRPr="00E53965">
        <w:rPr>
          <w:sz w:val="20"/>
          <w:szCs w:val="20"/>
          <w:u w:val="single"/>
        </w:rPr>
        <w:t>(</w:t>
      </w:r>
      <w:r w:rsidR="00E53965" w:rsidRPr="00E53965">
        <w:rPr>
          <w:sz w:val="20"/>
          <w:szCs w:val="20"/>
        </w:rPr>
        <w:t>ees-ja perekonnanimi)</w:t>
      </w:r>
      <w:r w:rsidR="00E53965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20A5EFA" w14:textId="77777777" w:rsidR="00B608D5" w:rsidRDefault="006F4012">
      <w:pPr>
        <w:pStyle w:val="Standard"/>
      </w:pPr>
      <w:r>
        <w:t xml:space="preserve">elukoht: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EA614E" w14:textId="77777777" w:rsidR="00B608D5" w:rsidRDefault="006F4012">
      <w:pPr>
        <w:pStyle w:val="Standard"/>
      </w:pPr>
      <w:r>
        <w:tab/>
      </w:r>
      <w:r>
        <w:tab/>
      </w:r>
      <w:r>
        <w:tab/>
      </w:r>
      <w:r>
        <w:tab/>
      </w:r>
    </w:p>
    <w:p w14:paraId="04A3C7EE" w14:textId="77777777" w:rsidR="00B608D5" w:rsidRDefault="006F4012">
      <w:pPr>
        <w:pStyle w:val="Standard"/>
        <w:spacing w:line="360" w:lineRule="auto"/>
      </w:pPr>
      <w:r>
        <w:t>kontakttelefon ja e-</w:t>
      </w:r>
      <w:r w:rsidR="00D4340A">
        <w:t>post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3999BB" w14:textId="77777777" w:rsidR="00E53965" w:rsidRDefault="00E53965">
      <w:pPr>
        <w:pStyle w:val="Standard"/>
        <w:spacing w:line="360" w:lineRule="auto"/>
        <w:rPr>
          <w:b/>
          <w:bCs/>
        </w:rPr>
      </w:pPr>
    </w:p>
    <w:p w14:paraId="2ECB4B1D" w14:textId="77777777" w:rsidR="00B608D5" w:rsidRPr="00E53965" w:rsidRDefault="006F4012" w:rsidP="00E53965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Isa:</w:t>
      </w:r>
      <w:r w:rsidR="00E53965">
        <w:rPr>
          <w:b/>
          <w:bCs/>
        </w:rPr>
        <w:t xml:space="preserve"> </w:t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>
        <w:rPr>
          <w:u w:val="single"/>
        </w:rPr>
        <w:tab/>
      </w:r>
      <w:r w:rsidR="00E53965" w:rsidRPr="00E53965">
        <w:rPr>
          <w:sz w:val="20"/>
          <w:szCs w:val="20"/>
          <w:u w:val="single"/>
        </w:rPr>
        <w:t>(</w:t>
      </w:r>
      <w:r w:rsidR="00E53965" w:rsidRPr="00E53965">
        <w:rPr>
          <w:sz w:val="20"/>
          <w:szCs w:val="20"/>
        </w:rPr>
        <w:t>ees-ja perekonnanimi)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14:paraId="480D6982" w14:textId="77777777" w:rsidR="00B608D5" w:rsidRDefault="006F4012">
      <w:pPr>
        <w:pStyle w:val="Standard"/>
      </w:pPr>
      <w:r>
        <w:t xml:space="preserve">elukoht: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956F20" w14:textId="77777777" w:rsidR="00B608D5" w:rsidRDefault="006F401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D502BB" w14:textId="77777777" w:rsidR="00B608D5" w:rsidRPr="00ED2E87" w:rsidRDefault="006F4012">
      <w:pPr>
        <w:pStyle w:val="Standard"/>
        <w:spacing w:line="360" w:lineRule="auto"/>
      </w:pPr>
      <w:r w:rsidRPr="00ED2E87">
        <w:t>kontakttelefon ja e-</w:t>
      </w:r>
      <w:r w:rsidR="00D4340A">
        <w:t>post</w:t>
      </w:r>
      <w:r w:rsidRPr="00ED2E87">
        <w:t xml:space="preserve">: </w:t>
      </w:r>
      <w:r w:rsidR="00ED2E87">
        <w:rPr>
          <w:u w:val="single"/>
        </w:rPr>
        <w:tab/>
      </w:r>
      <w:r w:rsidR="00ED2E87">
        <w:rPr>
          <w:u w:val="single"/>
        </w:rPr>
        <w:tab/>
      </w:r>
      <w:r w:rsidR="00ED2E87">
        <w:rPr>
          <w:u w:val="single"/>
        </w:rPr>
        <w:tab/>
      </w:r>
      <w:r w:rsidR="00ED2E87">
        <w:rPr>
          <w:u w:val="single"/>
        </w:rPr>
        <w:tab/>
      </w:r>
      <w:r w:rsidR="00ED2E87">
        <w:rPr>
          <w:u w:val="single"/>
        </w:rPr>
        <w:tab/>
      </w:r>
      <w:r w:rsidR="00ED2E87">
        <w:rPr>
          <w:u w:val="single"/>
        </w:rPr>
        <w:tab/>
      </w:r>
      <w:r w:rsidR="00ED2E87">
        <w:rPr>
          <w:u w:val="single"/>
        </w:rPr>
        <w:tab/>
      </w:r>
      <w:r w:rsidR="00ED2E87">
        <w:rPr>
          <w:u w:val="single"/>
        </w:rPr>
        <w:tab/>
      </w:r>
      <w:r w:rsidR="00ED2E87">
        <w:rPr>
          <w:u w:val="single"/>
        </w:rPr>
        <w:tab/>
      </w:r>
      <w:r w:rsidR="00ED2E87">
        <w:rPr>
          <w:u w:val="single"/>
        </w:rPr>
        <w:tab/>
      </w:r>
      <w:r w:rsidRPr="00ED2E87">
        <w:tab/>
      </w:r>
      <w:r w:rsidRPr="00ED2E87">
        <w:tab/>
      </w:r>
      <w:r w:rsidRPr="00ED2E87">
        <w:tab/>
      </w:r>
      <w:r w:rsidRPr="00ED2E87">
        <w:tab/>
      </w:r>
      <w:r w:rsidRPr="00ED2E87">
        <w:tab/>
      </w:r>
      <w:r w:rsidRPr="00ED2E87">
        <w:tab/>
      </w:r>
      <w:r w:rsidRPr="00ED2E87">
        <w:tab/>
      </w:r>
      <w:r w:rsidRPr="00ED2E87">
        <w:tab/>
      </w:r>
      <w:r w:rsidRPr="00ED2E87">
        <w:tab/>
      </w:r>
      <w:r w:rsidRPr="00ED2E87">
        <w:tab/>
      </w:r>
    </w:p>
    <w:p w14:paraId="56D68D2F" w14:textId="77777777" w:rsidR="00B608D5" w:rsidRDefault="006F4012">
      <w:pPr>
        <w:pStyle w:val="Standard"/>
      </w:pPr>
      <w:r>
        <w:t>Laps o</w:t>
      </w:r>
      <w:r w:rsidR="00ED2E87">
        <w:t>n saanud kooliks ettevalmistuse:</w:t>
      </w:r>
      <w:r>
        <w:tab/>
        <w:t>lasteaias/ kodus (</w:t>
      </w:r>
      <w:r w:rsidRPr="00D4340A">
        <w:rPr>
          <w:sz w:val="20"/>
          <w:szCs w:val="20"/>
        </w:rPr>
        <w:t>kriipsuta</w:t>
      </w:r>
      <w:r w:rsidR="00D4340A" w:rsidRPr="00D4340A">
        <w:rPr>
          <w:sz w:val="20"/>
          <w:szCs w:val="20"/>
        </w:rPr>
        <w:t>da</w:t>
      </w:r>
      <w:r w:rsidRPr="00D4340A">
        <w:rPr>
          <w:sz w:val="20"/>
          <w:szCs w:val="20"/>
        </w:rPr>
        <w:t xml:space="preserve"> alla</w:t>
      </w:r>
      <w:r>
        <w:t>)</w:t>
      </w:r>
    </w:p>
    <w:p w14:paraId="7FF32853" w14:textId="77777777" w:rsidR="00B608D5" w:rsidRDefault="00B608D5">
      <w:pPr>
        <w:pStyle w:val="Standard"/>
      </w:pPr>
    </w:p>
    <w:p w14:paraId="2E5EF9B4" w14:textId="77777777" w:rsidR="00B608D5" w:rsidRDefault="00B608D5">
      <w:pPr>
        <w:pStyle w:val="Standard"/>
      </w:pPr>
    </w:p>
    <w:p w14:paraId="0C9E4A7B" w14:textId="77777777" w:rsidR="00B608D5" w:rsidRDefault="006F4012">
      <w:pPr>
        <w:pStyle w:val="Standard"/>
      </w:pPr>
      <w:r>
        <w:t>DOKUMENDID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9C0D3A" w14:textId="77777777" w:rsidR="00B608D5" w:rsidRDefault="006F4012">
      <w:pPr>
        <w:pStyle w:val="Standard"/>
      </w:pPr>
      <w:r>
        <w:t>(koolile esitamiseks)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B43AEC" w14:textId="77777777" w:rsidR="00B608D5" w:rsidRDefault="006F4012">
      <w:pPr>
        <w:pStyle w:val="Standard"/>
        <w:numPr>
          <w:ilvl w:val="0"/>
          <w:numId w:val="1"/>
        </w:numPr>
      </w:pPr>
      <w:r>
        <w:t>lapse isikuttõendav dokument (pass, sünnitunnistus või ID-kaart) või selle kinnitatud ärakiri või väljavõte;</w:t>
      </w:r>
    </w:p>
    <w:p w14:paraId="6D4522D5" w14:textId="77777777" w:rsidR="00B608D5" w:rsidRDefault="006F4012">
      <w:pPr>
        <w:pStyle w:val="Textbody"/>
        <w:numPr>
          <w:ilvl w:val="0"/>
          <w:numId w:val="1"/>
        </w:numPr>
      </w:pPr>
      <w:r>
        <w:t>vanema isikut tõendav dokument või selle ametlikult kinnitatud ärakiri või väljavõte</w:t>
      </w:r>
    </w:p>
    <w:p w14:paraId="105640F0" w14:textId="77777777" w:rsidR="00B608D5" w:rsidRDefault="006F4012">
      <w:pPr>
        <w:pStyle w:val="Textbody"/>
        <w:numPr>
          <w:ilvl w:val="0"/>
          <w:numId w:val="1"/>
        </w:numPr>
      </w:pPr>
      <w:r>
        <w:t>õpilase tervisekaart või ametlikult kinnitatud väljavõte tervisekaardist selle olemasolul;</w:t>
      </w:r>
    </w:p>
    <w:p w14:paraId="5805FEE5" w14:textId="77777777" w:rsidR="00B608D5" w:rsidRDefault="006F4012">
      <w:pPr>
        <w:pStyle w:val="Standard"/>
        <w:numPr>
          <w:ilvl w:val="0"/>
          <w:numId w:val="1"/>
        </w:numPr>
      </w:pPr>
      <w:r>
        <w:t>foto õpilaspileti jaoks</w:t>
      </w:r>
    </w:p>
    <w:p w14:paraId="79106A82" w14:textId="77777777" w:rsidR="00B608D5" w:rsidRDefault="006F4012">
      <w:pPr>
        <w:pStyle w:val="Standard"/>
        <w:numPr>
          <w:ilvl w:val="0"/>
          <w:numId w:val="1"/>
        </w:numPr>
      </w:pPr>
      <w:r>
        <w:t>ametlikult kinnitatud väljavõte õpilasraamatust (neile, kes tulevad teisest koolist)</w:t>
      </w:r>
    </w:p>
    <w:p w14:paraId="05D2FCD5" w14:textId="77777777" w:rsidR="00B608D5" w:rsidRDefault="006F4012">
      <w:pPr>
        <w:pStyle w:val="Standard"/>
        <w:numPr>
          <w:ilvl w:val="0"/>
          <w:numId w:val="1"/>
        </w:numPr>
      </w:pPr>
      <w:r>
        <w:t xml:space="preserve"> direktori allkirja ja kooli pitseriga kinnitatud klassitunnistus</w:t>
      </w:r>
      <w:r w:rsidR="00D4340A">
        <w:t>/</w:t>
      </w:r>
      <w:r>
        <w:t>õpinguraamatu või hinnetelehe koopia jooksva õppeaasta kohta (õppeaasta kestel kooli astumisel)</w:t>
      </w:r>
    </w:p>
    <w:p w14:paraId="0A3A37BF" w14:textId="77777777" w:rsidR="00B608D5" w:rsidRDefault="006F4012">
      <w:pPr>
        <w:pStyle w:val="Standard"/>
        <w:numPr>
          <w:ilvl w:val="0"/>
          <w:numId w:val="1"/>
        </w:numPr>
      </w:pPr>
      <w:r>
        <w:t>koolieelse lasteasutuse poolt väljastatud koolivalmiduskaart (1.klassi astuja)</w:t>
      </w:r>
    </w:p>
    <w:p w14:paraId="76794EFC" w14:textId="77777777" w:rsidR="00B608D5" w:rsidRDefault="00B608D5">
      <w:pPr>
        <w:pStyle w:val="Standard"/>
      </w:pPr>
    </w:p>
    <w:p w14:paraId="26D80705" w14:textId="77777777" w:rsidR="00B608D5" w:rsidRDefault="00B608D5">
      <w:pPr>
        <w:pStyle w:val="Standard"/>
      </w:pPr>
    </w:p>
    <w:p w14:paraId="48920CD4" w14:textId="77777777" w:rsidR="00B608D5" w:rsidRDefault="00B608D5">
      <w:pPr>
        <w:pStyle w:val="Standard"/>
      </w:pPr>
    </w:p>
    <w:p w14:paraId="2602FBD5" w14:textId="77777777" w:rsidR="00B608D5" w:rsidRDefault="006F4012">
      <w:pPr>
        <w:pStyle w:val="Standard"/>
      </w:pPr>
      <w:r>
        <w:rPr>
          <w:rFonts w:ascii="Calibri, sans-serif" w:hAnsi="Calibri, sans-serif"/>
        </w:rPr>
        <w:t>Olen tutvunud kooli kodukorraga ja võtan selle teadmiseks.</w:t>
      </w:r>
    </w:p>
    <w:p w14:paraId="5B83D38C" w14:textId="77777777" w:rsidR="00B608D5" w:rsidRDefault="00B608D5">
      <w:pPr>
        <w:pStyle w:val="Standard"/>
      </w:pPr>
    </w:p>
    <w:p w14:paraId="6B579266" w14:textId="77777777" w:rsidR="00B608D5" w:rsidRDefault="006F4012">
      <w:pPr>
        <w:pStyle w:val="Standard"/>
        <w:jc w:val="right"/>
      </w:pPr>
      <w:r>
        <w:tab/>
      </w:r>
      <w:r>
        <w:tab/>
      </w:r>
      <w:r>
        <w:tab/>
        <w:t>allkiri</w:t>
      </w:r>
    </w:p>
    <w:sectPr w:rsidR="00B608D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EF2E" w14:textId="77777777" w:rsidR="00A37D3E" w:rsidRDefault="00A37D3E">
      <w:r>
        <w:separator/>
      </w:r>
    </w:p>
  </w:endnote>
  <w:endnote w:type="continuationSeparator" w:id="0">
    <w:p w14:paraId="3A729169" w14:textId="77777777" w:rsidR="00A37D3E" w:rsidRDefault="00A3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Times New Roman"/>
    <w:charset w:val="BA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 sans-serif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285E" w14:textId="77777777" w:rsidR="00A37D3E" w:rsidRDefault="00A37D3E">
      <w:r>
        <w:rPr>
          <w:color w:val="000000"/>
        </w:rPr>
        <w:separator/>
      </w:r>
    </w:p>
  </w:footnote>
  <w:footnote w:type="continuationSeparator" w:id="0">
    <w:p w14:paraId="540AA388" w14:textId="77777777" w:rsidR="00A37D3E" w:rsidRDefault="00A3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21D2"/>
    <w:multiLevelType w:val="multilevel"/>
    <w:tmpl w:val="72D869D6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num w:numId="1" w16cid:durableId="72726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D5"/>
    <w:rsid w:val="006F4012"/>
    <w:rsid w:val="00720E2A"/>
    <w:rsid w:val="008C2EC0"/>
    <w:rsid w:val="00A37D3E"/>
    <w:rsid w:val="00B608D5"/>
    <w:rsid w:val="00BD4080"/>
    <w:rsid w:val="00D16F59"/>
    <w:rsid w:val="00D4340A"/>
    <w:rsid w:val="00E53965"/>
    <w:rsid w:val="00E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862677"/>
  <w15:chartTrackingRefBased/>
  <w15:docId w15:val="{47855B46-6002-422D-BD30-B02D4FAE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CDAFA5984014D9DE95E4D45C9F222" ma:contentTypeVersion="14" ma:contentTypeDescription="Loo uus dokument" ma:contentTypeScope="" ma:versionID="49fb733cedcf0e1fea3f1050ab9de4d8">
  <xsd:schema xmlns:xsd="http://www.w3.org/2001/XMLSchema" xmlns:xs="http://www.w3.org/2001/XMLSchema" xmlns:p="http://schemas.microsoft.com/office/2006/metadata/properties" xmlns:ns2="089827d8-97bf-42f4-9473-695eb2275dc5" xmlns:ns3="15d54e09-7f59-4f50-b9cb-08227526725d" targetNamespace="http://schemas.microsoft.com/office/2006/metadata/properties" ma:root="true" ma:fieldsID="9d3a6439eb92c809b4cec084cea6c29d" ns2:_="" ns3:_="">
    <xsd:import namespace="089827d8-97bf-42f4-9473-695eb2275dc5"/>
    <xsd:import namespace="15d54e09-7f59-4f50-b9cb-082275267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27d8-97bf-42f4-9473-695eb2275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59d76414-e187-46b7-85ab-b5f7d302b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54e09-7f59-4f50-b9cb-082275267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bf0a5a-d195-47c7-aa3c-54b5c265001e}" ma:internalName="TaxCatchAll" ma:showField="CatchAllData" ma:web="15d54e09-7f59-4f50-b9cb-082275267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9827d8-97bf-42f4-9473-695eb2275dc5">
      <Terms xmlns="http://schemas.microsoft.com/office/infopath/2007/PartnerControls"/>
    </lcf76f155ced4ddcb4097134ff3c332f>
    <TaxCatchAll xmlns="15d54e09-7f59-4f50-b9cb-08227526725d"/>
  </documentManagement>
</p:properties>
</file>

<file path=customXml/itemProps1.xml><?xml version="1.0" encoding="utf-8"?>
<ds:datastoreItem xmlns:ds="http://schemas.openxmlformats.org/officeDocument/2006/customXml" ds:itemID="{CA3D8127-039F-4E2A-A865-96F286DF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827d8-97bf-42f4-9473-695eb2275dc5"/>
    <ds:schemaRef ds:uri="15d54e09-7f59-4f50-b9cb-082275267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C6D31-6071-410F-AC80-DC39D57E45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A919D1-4ABF-47F1-A6F2-C5D3B743B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EE4A6-F5E0-421B-B42C-B90EB71617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Steinberg</dc:creator>
  <cp:keywords/>
  <cp:lastModifiedBy>Jane Vaarik</cp:lastModifiedBy>
  <cp:revision>2</cp:revision>
  <cp:lastPrinted>2012-05-11T12:56:00Z</cp:lastPrinted>
  <dcterms:created xsi:type="dcterms:W3CDTF">2024-06-27T12:04:00Z</dcterms:created>
  <dcterms:modified xsi:type="dcterms:W3CDTF">2024-06-27T12:04:00Z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Tiina Steinberg</vt:lpwstr>
  </property>
  <property fmtid="{D5CDD505-2E9C-101B-9397-08002B2CF9AE}" pid="3" name="_ExtendedDescription">
    <vt:lpwstr/>
  </property>
  <property fmtid="{D5CDD505-2E9C-101B-9397-08002B2CF9AE}" pid="4" name="SharedWithUsers">
    <vt:lpwstr/>
  </property>
  <property fmtid="{D5CDD505-2E9C-101B-9397-08002B2CF9AE}" pid="5" name="display_urn:schemas-microsoft-com:office:office#Author">
    <vt:lpwstr>Tiina Steinberg</vt:lpwstr>
  </property>
  <property fmtid="{D5CDD505-2E9C-101B-9397-08002B2CF9AE}" pid="6" name="ComplianceAssetId">
    <vt:lpwstr/>
  </property>
  <property fmtid="{D5CDD505-2E9C-101B-9397-08002B2CF9AE}" pid="7" name="ContentTypeId">
    <vt:lpwstr>0x0101001B2D499EFA535648A9B2696B19BB13BE</vt:lpwstr>
  </property>
  <property fmtid="{D5CDD505-2E9C-101B-9397-08002B2CF9AE}" pid="8" name="TriggerFlowInfo">
    <vt:lpwstr/>
  </property>
  <property fmtid="{D5CDD505-2E9C-101B-9397-08002B2CF9AE}" pid="9" name="MediaLengthInSeconds">
    <vt:lpwstr/>
  </property>
</Properties>
</file>