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FE24" w14:textId="77777777" w:rsidR="00497429" w:rsidRDefault="005370D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AEGVIIDU KOOLI DIREKTORILE</w:t>
      </w:r>
    </w:p>
    <w:p w14:paraId="1C17FE25" w14:textId="77777777" w:rsidR="00497429" w:rsidRDefault="00497429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1C17FE26" w14:textId="77777777" w:rsidR="00497429" w:rsidRDefault="00497429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1C17FE27" w14:textId="77777777" w:rsidR="00497429" w:rsidRDefault="00497429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1C17FE28" w14:textId="77777777" w:rsidR="00497429" w:rsidRDefault="005370D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AVALDUS</w:t>
      </w:r>
    </w:p>
    <w:p w14:paraId="1C17FE29" w14:textId="77777777" w:rsidR="00497429" w:rsidRDefault="005370D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1C17FE2A" w14:textId="77777777" w:rsidR="00497429" w:rsidRDefault="005370D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Kuupäev ......................................</w:t>
      </w:r>
    </w:p>
    <w:p w14:paraId="1C17FE2B" w14:textId="77777777" w:rsidR="00497429" w:rsidRDefault="0049742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1C17FE2C" w14:textId="77777777" w:rsidR="00497429" w:rsidRDefault="0049742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1C17FE2D" w14:textId="77777777" w:rsidR="00497429" w:rsidRDefault="0049742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1C17FE2E" w14:textId="77777777" w:rsidR="00497429" w:rsidRDefault="0049742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1C17FE2F" w14:textId="77777777" w:rsidR="00497429" w:rsidRDefault="005370D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Palun arvestada minu lapse </w:t>
      </w:r>
      <w:r>
        <w:rPr>
          <w:rFonts w:ascii="Times New Roman" w:hAnsi="Times New Roman"/>
        </w:rPr>
        <w:t>...................................................................................................................</w:t>
      </w:r>
    </w:p>
    <w:p w14:paraId="1C17FE30" w14:textId="77777777" w:rsidR="00497429" w:rsidRDefault="005370D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  <w:i/>
          <w:iCs/>
        </w:rPr>
        <w:t>nimi ja isikukood</w:t>
      </w:r>
      <w:r>
        <w:rPr>
          <w:rFonts w:ascii="Times New Roman" w:hAnsi="Times New Roman"/>
        </w:rPr>
        <w:t>/</w:t>
      </w:r>
    </w:p>
    <w:p w14:paraId="1C17FE31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2" w14:textId="77777777" w:rsidR="00497429" w:rsidRDefault="005370D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päeva toidukordadeks ............................................................................................................................</w:t>
      </w:r>
    </w:p>
    <w:p w14:paraId="1C17FE33" w14:textId="77777777" w:rsidR="00497429" w:rsidRDefault="005370D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  <w:i/>
          <w:iCs/>
        </w:rPr>
        <w:t>hommikusöök, lõunasöök, oode/</w:t>
      </w:r>
    </w:p>
    <w:p w14:paraId="1C17FE34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5" w14:textId="77777777" w:rsidR="00497429" w:rsidRDefault="005370D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alates .................................................</w:t>
      </w:r>
    </w:p>
    <w:p w14:paraId="1C17FE36" w14:textId="77777777" w:rsidR="00497429" w:rsidRDefault="005370D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  <w:i/>
          <w:iCs/>
        </w:rPr>
        <w:t>kuupäev</w:t>
      </w:r>
      <w:r>
        <w:rPr>
          <w:rFonts w:ascii="Times New Roman" w:hAnsi="Times New Roman"/>
        </w:rPr>
        <w:t>/</w:t>
      </w:r>
    </w:p>
    <w:p w14:paraId="1C17FE37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8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9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A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B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C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D" w14:textId="77777777" w:rsidR="00497429" w:rsidRDefault="005370D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Lapsevanema nimi </w:t>
      </w:r>
      <w:r>
        <w:rPr>
          <w:rFonts w:ascii="Times New Roman" w:hAnsi="Times New Roman"/>
        </w:rPr>
        <w:t>...................................................................</w:t>
      </w:r>
    </w:p>
    <w:p w14:paraId="1C17FE3E" w14:textId="77777777" w:rsidR="00497429" w:rsidRDefault="00497429">
      <w:pPr>
        <w:pStyle w:val="Standard"/>
        <w:spacing w:line="360" w:lineRule="auto"/>
        <w:rPr>
          <w:rFonts w:ascii="Times New Roman" w:hAnsi="Times New Roman"/>
        </w:rPr>
      </w:pPr>
    </w:p>
    <w:p w14:paraId="1C17FE3F" w14:textId="77777777" w:rsidR="00497429" w:rsidRDefault="005370D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Lapsevanema allkiri .................................................................</w:t>
      </w:r>
    </w:p>
    <w:sectPr w:rsidR="004974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FE28" w14:textId="77777777" w:rsidR="005370DE" w:rsidRDefault="005370DE">
      <w:pPr>
        <w:rPr>
          <w:rFonts w:hint="eastAsia"/>
        </w:rPr>
      </w:pPr>
      <w:r>
        <w:separator/>
      </w:r>
    </w:p>
  </w:endnote>
  <w:endnote w:type="continuationSeparator" w:id="0">
    <w:p w14:paraId="1C17FE2A" w14:textId="77777777" w:rsidR="005370DE" w:rsidRDefault="005370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FE24" w14:textId="77777777" w:rsidR="005370DE" w:rsidRDefault="005370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17FE26" w14:textId="77777777" w:rsidR="005370DE" w:rsidRDefault="005370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7429"/>
    <w:rsid w:val="00070ADC"/>
    <w:rsid w:val="00497429"/>
    <w:rsid w:val="005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FE24"/>
  <w15:docId w15:val="{DB226885-B853-4D85-941E-A04E6535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596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Jane Vaarik</cp:lastModifiedBy>
  <cp:revision>2</cp:revision>
  <dcterms:created xsi:type="dcterms:W3CDTF">2024-06-27T12:01:00Z</dcterms:created>
  <dcterms:modified xsi:type="dcterms:W3CDTF">2024-06-27T12:01:00Z</dcterms:modified>
</cp:coreProperties>
</file>